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5B8F" w14:textId="4645C2D8" w:rsidR="00696A02" w:rsidRPr="00425517" w:rsidRDefault="00696A02" w:rsidP="00A33C0A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425517">
        <w:rPr>
          <w:b/>
          <w:bCs/>
          <w:sz w:val="21"/>
          <w:szCs w:val="21"/>
        </w:rPr>
        <w:t xml:space="preserve">DECLARACIÓN </w:t>
      </w:r>
      <w:r w:rsidR="003C30CE" w:rsidRPr="00425517">
        <w:rPr>
          <w:b/>
          <w:bCs/>
          <w:sz w:val="21"/>
          <w:szCs w:val="21"/>
        </w:rPr>
        <w:t xml:space="preserve">DE RESPONSABILIDAD </w:t>
      </w:r>
      <w:r w:rsidRPr="00425517">
        <w:rPr>
          <w:b/>
          <w:bCs/>
          <w:sz w:val="21"/>
          <w:szCs w:val="21"/>
        </w:rPr>
        <w:t xml:space="preserve">DEL </w:t>
      </w:r>
      <w:r w:rsidR="00815A1C">
        <w:rPr>
          <w:b/>
          <w:bCs/>
          <w:sz w:val="21"/>
          <w:szCs w:val="21"/>
        </w:rPr>
        <w:t>REQUISITO PAGO DEL IMPUESTO PREDIAL POSESIONARIOS</w:t>
      </w:r>
    </w:p>
    <w:p w14:paraId="7A4F0FD5" w14:textId="77777777" w:rsidR="00195B70" w:rsidRDefault="00195B70" w:rsidP="00A33C0A">
      <w:pPr>
        <w:spacing w:after="0" w:line="240" w:lineRule="auto"/>
        <w:jc w:val="right"/>
        <w:rPr>
          <w:sz w:val="21"/>
          <w:szCs w:val="21"/>
        </w:rPr>
      </w:pPr>
    </w:p>
    <w:p w14:paraId="64EE65B2" w14:textId="315EC3B0" w:rsidR="00696A02" w:rsidRPr="00425517" w:rsidRDefault="00696A02" w:rsidP="00A33C0A">
      <w:pPr>
        <w:spacing w:after="0" w:line="240" w:lineRule="auto"/>
        <w:jc w:val="right"/>
        <w:rPr>
          <w:sz w:val="21"/>
          <w:szCs w:val="21"/>
        </w:rPr>
      </w:pPr>
      <w:r w:rsidRPr="00425517">
        <w:rPr>
          <w:sz w:val="21"/>
          <w:szCs w:val="21"/>
        </w:rPr>
        <w:t xml:space="preserve">El </w:t>
      </w:r>
      <w:proofErr w:type="gramStart"/>
      <w:r w:rsidRPr="00425517">
        <w:rPr>
          <w:sz w:val="21"/>
          <w:szCs w:val="21"/>
        </w:rPr>
        <w:t>Coca</w:t>
      </w:r>
      <w:r w:rsidR="00B64C7A">
        <w:rPr>
          <w:sz w:val="21"/>
          <w:szCs w:val="21"/>
        </w:rPr>
        <w:t>,</w:t>
      </w:r>
      <w:r w:rsidRPr="00425517">
        <w:rPr>
          <w:sz w:val="21"/>
          <w:szCs w:val="21"/>
        </w:rPr>
        <w:t>_</w:t>
      </w:r>
      <w:proofErr w:type="gramEnd"/>
      <w:r w:rsidRPr="00425517">
        <w:rPr>
          <w:sz w:val="21"/>
          <w:szCs w:val="21"/>
        </w:rPr>
        <w:t>________________________________, del 20</w:t>
      </w:r>
      <w:r w:rsidR="00B24CEE">
        <w:rPr>
          <w:sz w:val="21"/>
          <w:szCs w:val="21"/>
        </w:rPr>
        <w:t>2_</w:t>
      </w:r>
      <w:r w:rsidRPr="00425517">
        <w:rPr>
          <w:sz w:val="21"/>
          <w:szCs w:val="21"/>
        </w:rPr>
        <w:t>_</w:t>
      </w:r>
    </w:p>
    <w:p w14:paraId="28C05B78" w14:textId="1BA12AE8" w:rsidR="00696A02" w:rsidRPr="00425517" w:rsidRDefault="003D7522" w:rsidP="00A33C0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Ing</w:t>
      </w:r>
      <w:r w:rsidR="00696A02" w:rsidRPr="00425517">
        <w:rPr>
          <w:sz w:val="21"/>
          <w:szCs w:val="21"/>
        </w:rPr>
        <w:t>.</w:t>
      </w:r>
    </w:p>
    <w:p w14:paraId="7681E375" w14:textId="6FDF6010" w:rsidR="00696A02" w:rsidRPr="00425517" w:rsidRDefault="003D7522" w:rsidP="00A33C0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RODOLFO GUTIERREZ</w:t>
      </w:r>
      <w:bookmarkStart w:id="0" w:name="_GoBack"/>
      <w:bookmarkEnd w:id="0"/>
    </w:p>
    <w:p w14:paraId="6FFFE9AD" w14:textId="77777777" w:rsidR="00696A02" w:rsidRPr="00425517" w:rsidRDefault="00696A02" w:rsidP="00A33C0A">
      <w:pPr>
        <w:spacing w:after="0" w:line="240" w:lineRule="auto"/>
        <w:rPr>
          <w:b/>
          <w:bCs/>
          <w:sz w:val="21"/>
          <w:szCs w:val="21"/>
        </w:rPr>
      </w:pPr>
      <w:r w:rsidRPr="00425517">
        <w:rPr>
          <w:b/>
          <w:bCs/>
          <w:sz w:val="21"/>
          <w:szCs w:val="21"/>
        </w:rPr>
        <w:t>JEFE DEL DEPARTAMENTO DE PREVENCIÓN DE INCENDIOS Y RIESGOS DEL CUERPO DE BOMBEROS DEL CANTON FRANCISCO DE ORELLANA</w:t>
      </w:r>
    </w:p>
    <w:p w14:paraId="47B47A86" w14:textId="77777777" w:rsidR="00696A02" w:rsidRPr="00425517" w:rsidRDefault="00696A02" w:rsidP="00A33C0A">
      <w:pPr>
        <w:spacing w:after="0" w:line="240" w:lineRule="auto"/>
        <w:rPr>
          <w:sz w:val="21"/>
          <w:szCs w:val="21"/>
        </w:rPr>
      </w:pPr>
      <w:r w:rsidRPr="00425517">
        <w:rPr>
          <w:sz w:val="21"/>
          <w:szCs w:val="21"/>
        </w:rPr>
        <w:t>Presente. -</w:t>
      </w:r>
    </w:p>
    <w:p w14:paraId="71CD3713" w14:textId="3E7EC9FD" w:rsidR="00696A02" w:rsidRPr="00425517" w:rsidRDefault="00696A02" w:rsidP="00A33C0A">
      <w:pPr>
        <w:spacing w:after="0" w:line="240" w:lineRule="auto"/>
        <w:jc w:val="both"/>
        <w:rPr>
          <w:sz w:val="21"/>
          <w:szCs w:val="21"/>
        </w:rPr>
      </w:pPr>
      <w:r w:rsidRPr="00425517">
        <w:rPr>
          <w:sz w:val="21"/>
          <w:szCs w:val="21"/>
        </w:rPr>
        <w:t>Yo,___________________________________________, con cédula de ciudadanía N°_____________________________ , por mis propios derechos o los que represento del establecimiento de nombre comercial_____________________________________, cuya actividad económica es______________________ con R.U.C. No.__________________________ , declaro de manera libre, voluntaria y bajo juramento que soy (posesionario/arrendatario/comodatario) del establecimiento ubicado en la siguiente dirección___________________________________</w:t>
      </w:r>
      <w:r w:rsidR="00E355DB" w:rsidRPr="00425517">
        <w:rPr>
          <w:sz w:val="21"/>
          <w:szCs w:val="21"/>
        </w:rPr>
        <w:t>, establecimiento que aún no ha sido regulado por la municipalidad para el pago del impuesto predial</w:t>
      </w:r>
      <w:r w:rsidR="00861353" w:rsidRPr="00425517">
        <w:rPr>
          <w:sz w:val="21"/>
          <w:szCs w:val="21"/>
        </w:rPr>
        <w:t>,</w:t>
      </w:r>
      <w:r w:rsidR="00E355DB" w:rsidRPr="00425517">
        <w:rPr>
          <w:sz w:val="21"/>
          <w:szCs w:val="21"/>
        </w:rPr>
        <w:t xml:space="preserve"> por ser un asentamiento humano de hecho y consolidado.</w:t>
      </w:r>
      <w:r w:rsidR="00861353" w:rsidRPr="00425517">
        <w:rPr>
          <w:sz w:val="21"/>
          <w:szCs w:val="21"/>
        </w:rPr>
        <w:t xml:space="preserve"> Por tal motivo, el </w:t>
      </w:r>
      <w:r w:rsidR="0015779E" w:rsidRPr="00425517">
        <w:rPr>
          <w:sz w:val="21"/>
          <w:szCs w:val="21"/>
        </w:rPr>
        <w:t>terreno donde tengo el establecimiento no costa dentro de la base de datos de los predios urbanos y rurales del cantón Francisco de Orellana, lo cual genera</w:t>
      </w:r>
      <w:r w:rsidR="00354460" w:rsidRPr="00425517">
        <w:rPr>
          <w:sz w:val="21"/>
          <w:szCs w:val="21"/>
        </w:rPr>
        <w:t xml:space="preserve"> </w:t>
      </w:r>
      <w:r w:rsidR="0015779E" w:rsidRPr="00425517">
        <w:rPr>
          <w:sz w:val="21"/>
          <w:szCs w:val="21"/>
        </w:rPr>
        <w:t xml:space="preserve">que no pueda cumplir con el requisito del pago del impuesto predial para la obtención de mi permiso de funcionamiento, conforme lo determina </w:t>
      </w:r>
      <w:r w:rsidR="00B12409" w:rsidRPr="00425517">
        <w:rPr>
          <w:sz w:val="21"/>
          <w:szCs w:val="21"/>
        </w:rPr>
        <w:t>el Art. 39.1 del Reglamento General de la Ley de Defensa Contra Incendios.</w:t>
      </w:r>
    </w:p>
    <w:p w14:paraId="2117CA7A" w14:textId="77777777" w:rsidR="00A33C0A" w:rsidRPr="00425517" w:rsidRDefault="00A33C0A" w:rsidP="00A33C0A">
      <w:pPr>
        <w:spacing w:after="0" w:line="240" w:lineRule="auto"/>
        <w:jc w:val="both"/>
        <w:rPr>
          <w:sz w:val="21"/>
          <w:szCs w:val="21"/>
        </w:rPr>
      </w:pPr>
    </w:p>
    <w:p w14:paraId="68C6D048" w14:textId="28BF5C73" w:rsidR="00696A02" w:rsidRPr="00425517" w:rsidRDefault="00696A02" w:rsidP="00A33C0A">
      <w:pPr>
        <w:spacing w:after="0" w:line="240" w:lineRule="auto"/>
        <w:jc w:val="both"/>
        <w:rPr>
          <w:sz w:val="21"/>
          <w:szCs w:val="21"/>
        </w:rPr>
      </w:pPr>
      <w:r w:rsidRPr="00425517">
        <w:rPr>
          <w:sz w:val="21"/>
          <w:szCs w:val="21"/>
        </w:rPr>
        <w:t xml:space="preserve">Que, DECLARO BAJO JURAMENTO, conocer los condicionamientos exigidos por la Ley de Defensa Contra Incendios, los Reglamentos a la Ley así como el Reglamento de Prevención, Protección y Mitigación Contra Incendios, </w:t>
      </w:r>
      <w:r w:rsidR="00B12409" w:rsidRPr="00425517">
        <w:rPr>
          <w:sz w:val="21"/>
          <w:szCs w:val="21"/>
        </w:rPr>
        <w:t>respecto del valor del permiso de funcionamiento del cero punto quince por mil</w:t>
      </w:r>
      <w:r w:rsidRPr="00425517">
        <w:rPr>
          <w:sz w:val="21"/>
          <w:szCs w:val="21"/>
        </w:rPr>
        <w:t xml:space="preserve">, asumiendo mi responsabilidad por la implementación y correcta aplicación de la normativa contra incendios, de tal manera que me responsabilizo de manera exclusiva cualquier daño o consecuencia que se produzca por mi negligencia o inobservancia, o </w:t>
      </w:r>
      <w:r w:rsidR="00B12409" w:rsidRPr="00425517">
        <w:rPr>
          <w:sz w:val="21"/>
          <w:szCs w:val="21"/>
        </w:rPr>
        <w:t>empleados de mi establecimiento</w:t>
      </w:r>
      <w:r w:rsidRPr="00425517">
        <w:rPr>
          <w:sz w:val="21"/>
          <w:szCs w:val="21"/>
        </w:rPr>
        <w:t>, al cumplimiento y aplicación de la Ley y sus Reglamentos en esta materia, que pudiese causar daño y/o perjuicio a personas, bienes</w:t>
      </w:r>
      <w:r w:rsidR="003B190F" w:rsidRPr="00425517">
        <w:rPr>
          <w:sz w:val="21"/>
          <w:szCs w:val="21"/>
        </w:rPr>
        <w:t xml:space="preserve">, </w:t>
      </w:r>
      <w:r w:rsidRPr="00425517">
        <w:rPr>
          <w:sz w:val="21"/>
          <w:szCs w:val="21"/>
        </w:rPr>
        <w:t>medio ambiente</w:t>
      </w:r>
      <w:r w:rsidR="003B190F" w:rsidRPr="00425517">
        <w:rPr>
          <w:sz w:val="21"/>
          <w:szCs w:val="21"/>
        </w:rPr>
        <w:t xml:space="preserve"> o al Cuerpo de Bomberos.</w:t>
      </w:r>
    </w:p>
    <w:p w14:paraId="504A6F1C" w14:textId="77777777" w:rsidR="00A33C0A" w:rsidRPr="00425517" w:rsidRDefault="00A33C0A" w:rsidP="00A33C0A">
      <w:pPr>
        <w:spacing w:after="0" w:line="240" w:lineRule="auto"/>
        <w:jc w:val="both"/>
        <w:rPr>
          <w:sz w:val="21"/>
          <w:szCs w:val="21"/>
        </w:rPr>
      </w:pPr>
    </w:p>
    <w:p w14:paraId="2E314814" w14:textId="77777777" w:rsidR="00696A02" w:rsidRPr="00425517" w:rsidRDefault="00696A02" w:rsidP="00A33C0A">
      <w:pPr>
        <w:spacing w:after="0" w:line="240" w:lineRule="auto"/>
        <w:jc w:val="both"/>
        <w:rPr>
          <w:sz w:val="21"/>
          <w:szCs w:val="21"/>
        </w:rPr>
      </w:pPr>
      <w:r w:rsidRPr="00425517">
        <w:rPr>
          <w:sz w:val="21"/>
          <w:szCs w:val="21"/>
        </w:rPr>
        <w:t>Declaro que acepto que en cualquier momento y sin necesidad de aviso alguno, el Cuerpo de Bomberos del Cantón Francisco de Orellana pueda inspeccionar mi local, y por tanto de encontrar incumplimientos a las obligaciones que nos corresponden en esta materia, podrá revocar los permisos otorgados y/o establecer cualquier sanción que corresponda.</w:t>
      </w:r>
    </w:p>
    <w:p w14:paraId="33A6ECA6" w14:textId="05E012EA" w:rsidR="00696A02" w:rsidRPr="00425517" w:rsidRDefault="00696A02" w:rsidP="00A33C0A">
      <w:pPr>
        <w:spacing w:after="0" w:line="240" w:lineRule="auto"/>
        <w:jc w:val="both"/>
        <w:rPr>
          <w:sz w:val="21"/>
          <w:szCs w:val="21"/>
        </w:rPr>
      </w:pPr>
      <w:r w:rsidRPr="00425517">
        <w:rPr>
          <w:sz w:val="21"/>
          <w:szCs w:val="21"/>
        </w:rPr>
        <w:t xml:space="preserve">Toda la información consignada es veraz y se sujeta estrictamente a la verdad, dejando constancia que en caso de incurrir en falsedades me someto a las sanciones </w:t>
      </w:r>
      <w:r w:rsidR="003B190F" w:rsidRPr="00425517">
        <w:rPr>
          <w:sz w:val="21"/>
          <w:szCs w:val="21"/>
        </w:rPr>
        <w:t xml:space="preserve">administrativas, </w:t>
      </w:r>
      <w:r w:rsidRPr="00425517">
        <w:rPr>
          <w:sz w:val="21"/>
          <w:szCs w:val="21"/>
        </w:rPr>
        <w:t>penales y civiles establecidas en la Ley.</w:t>
      </w:r>
    </w:p>
    <w:p w14:paraId="25D17DCA" w14:textId="77777777" w:rsidR="00696A02" w:rsidRPr="00425517" w:rsidRDefault="00696A02" w:rsidP="00A33C0A">
      <w:pPr>
        <w:spacing w:after="0" w:line="240" w:lineRule="auto"/>
        <w:jc w:val="both"/>
        <w:rPr>
          <w:sz w:val="21"/>
          <w:szCs w:val="21"/>
        </w:rPr>
      </w:pPr>
      <w:r w:rsidRPr="00425517">
        <w:rPr>
          <w:sz w:val="21"/>
          <w:szCs w:val="21"/>
        </w:rPr>
        <w:t>Declaro que la firma y rúbrica que se estampa en el presente documento, me pertenece y se encuentra conforme consta en mi cedula de ciudadanía.</w:t>
      </w:r>
    </w:p>
    <w:p w14:paraId="70D36DEB" w14:textId="77777777" w:rsidR="00696A02" w:rsidRPr="00425517" w:rsidRDefault="00696A02" w:rsidP="00A33C0A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25517">
        <w:rPr>
          <w:rFonts w:ascii="Times New Roman" w:hAnsi="Times New Roman" w:cs="Times New Roman"/>
          <w:color w:val="auto"/>
          <w:sz w:val="21"/>
          <w:szCs w:val="21"/>
        </w:rPr>
        <w:t>Firma: _______________________________________</w:t>
      </w:r>
    </w:p>
    <w:p w14:paraId="7A2CD1C5" w14:textId="77777777" w:rsidR="00696A02" w:rsidRPr="00425517" w:rsidRDefault="00696A02" w:rsidP="00A33C0A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25517">
        <w:rPr>
          <w:rFonts w:ascii="Times New Roman" w:hAnsi="Times New Roman" w:cs="Times New Roman"/>
          <w:color w:val="auto"/>
          <w:sz w:val="21"/>
          <w:szCs w:val="21"/>
        </w:rPr>
        <w:t>Nombre Completo: ____________________________</w:t>
      </w:r>
    </w:p>
    <w:p w14:paraId="24786715" w14:textId="77777777" w:rsidR="00696A02" w:rsidRPr="00425517" w:rsidRDefault="00696A02" w:rsidP="00A33C0A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25517">
        <w:rPr>
          <w:rFonts w:ascii="Times New Roman" w:hAnsi="Times New Roman" w:cs="Times New Roman"/>
          <w:color w:val="auto"/>
          <w:sz w:val="21"/>
          <w:szCs w:val="21"/>
        </w:rPr>
        <w:t>Razón Social: _________________________________</w:t>
      </w:r>
    </w:p>
    <w:p w14:paraId="3A17557D" w14:textId="77777777" w:rsidR="00696A02" w:rsidRPr="00425517" w:rsidRDefault="00696A02" w:rsidP="00A33C0A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25517">
        <w:rPr>
          <w:rFonts w:ascii="Times New Roman" w:hAnsi="Times New Roman" w:cs="Times New Roman"/>
          <w:color w:val="auto"/>
          <w:sz w:val="21"/>
          <w:szCs w:val="21"/>
        </w:rPr>
        <w:t xml:space="preserve"> Cedula: _____________________________________</w:t>
      </w:r>
    </w:p>
    <w:p w14:paraId="2C37737A" w14:textId="77777777" w:rsidR="00696A02" w:rsidRPr="00425517" w:rsidRDefault="00696A02" w:rsidP="00A33C0A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25517">
        <w:rPr>
          <w:rFonts w:ascii="Times New Roman" w:hAnsi="Times New Roman" w:cs="Times New Roman"/>
          <w:color w:val="auto"/>
          <w:sz w:val="21"/>
          <w:szCs w:val="21"/>
        </w:rPr>
        <w:t>Teléfonos: ___________________________________</w:t>
      </w:r>
    </w:p>
    <w:p w14:paraId="6655EBB4" w14:textId="77777777" w:rsidR="00696A02" w:rsidRPr="00425517" w:rsidRDefault="00696A02" w:rsidP="00A33C0A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25517">
        <w:rPr>
          <w:rFonts w:ascii="Times New Roman" w:hAnsi="Times New Roman" w:cs="Times New Roman"/>
          <w:color w:val="auto"/>
          <w:sz w:val="21"/>
          <w:szCs w:val="21"/>
        </w:rPr>
        <w:t>Correo Electrónico: ____________________________</w:t>
      </w:r>
    </w:p>
    <w:p w14:paraId="045CF35A" w14:textId="1D91BD66" w:rsidR="00696A02" w:rsidRDefault="00696A02" w:rsidP="00A33C0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5517">
        <w:rPr>
          <w:rFonts w:ascii="Times New Roman" w:hAnsi="Times New Roman" w:cs="Times New Roman"/>
          <w:sz w:val="21"/>
          <w:szCs w:val="21"/>
        </w:rPr>
        <w:t>RUC: _______________________________________</w:t>
      </w:r>
    </w:p>
    <w:p w14:paraId="5776BAD6" w14:textId="77777777" w:rsidR="00B24CEE" w:rsidRDefault="00B24CEE" w:rsidP="00A33C0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0EA87C7" w14:textId="77777777" w:rsidR="00B24CEE" w:rsidRDefault="00B24CEE" w:rsidP="00A33C0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176C983" w14:textId="77777777" w:rsidR="00B24CEE" w:rsidRPr="00425517" w:rsidRDefault="00B24CEE" w:rsidP="00B24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5517">
        <w:rPr>
          <w:rFonts w:ascii="Times New Roman" w:hAnsi="Times New Roman" w:cs="Times New Roman"/>
          <w:b/>
          <w:bCs/>
          <w:sz w:val="21"/>
          <w:szCs w:val="21"/>
        </w:rPr>
        <w:t xml:space="preserve">DECLARACIÓN </w:t>
      </w:r>
      <w:r>
        <w:rPr>
          <w:rFonts w:ascii="Times New Roman" w:hAnsi="Times New Roman" w:cs="Times New Roman"/>
          <w:b/>
          <w:bCs/>
          <w:sz w:val="21"/>
          <w:szCs w:val="21"/>
        </w:rPr>
        <w:t>DE RESPONSABILIDAD</w:t>
      </w:r>
      <w:r w:rsidRPr="00425517">
        <w:rPr>
          <w:rFonts w:ascii="Times New Roman" w:hAnsi="Times New Roman" w:cs="Times New Roman"/>
          <w:b/>
          <w:bCs/>
          <w:sz w:val="21"/>
          <w:szCs w:val="21"/>
        </w:rPr>
        <w:t xml:space="preserve"> NO REQUIERE SER NOTARIZADA</w:t>
      </w:r>
    </w:p>
    <w:p w14:paraId="151D70FF" w14:textId="77777777" w:rsidR="00B24CEE" w:rsidRDefault="00B24CEE" w:rsidP="00B24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Style w:val="Hipervnculo"/>
          <w:rFonts w:ascii="Times New Roman" w:hAnsi="Times New Roman" w:cs="Times New Roman"/>
          <w:b/>
          <w:bCs/>
          <w:sz w:val="21"/>
          <w:szCs w:val="21"/>
        </w:rPr>
      </w:pPr>
      <w:r w:rsidRPr="00425517">
        <w:rPr>
          <w:rFonts w:ascii="Times New Roman" w:hAnsi="Times New Roman" w:cs="Times New Roman"/>
          <w:b/>
          <w:bCs/>
          <w:sz w:val="21"/>
          <w:szCs w:val="21"/>
        </w:rPr>
        <w:t xml:space="preserve">Este formulario consta en la página web: </w:t>
      </w:r>
      <w:hyperlink r:id="rId6" w:history="1">
        <w:r w:rsidRPr="00425517">
          <w:rPr>
            <w:rStyle w:val="Hipervnculo"/>
            <w:rFonts w:ascii="Times New Roman" w:hAnsi="Times New Roman" w:cs="Times New Roman"/>
            <w:b/>
            <w:bCs/>
            <w:sz w:val="21"/>
            <w:szCs w:val="21"/>
          </w:rPr>
          <w:t>www.bomberosorellana.gob.ec</w:t>
        </w:r>
      </w:hyperlink>
    </w:p>
    <w:p w14:paraId="2584A847" w14:textId="77777777" w:rsidR="00B24CEE" w:rsidRPr="00425517" w:rsidRDefault="00B24CEE" w:rsidP="00B24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0C99269" w14:textId="77777777" w:rsidR="00FD3093" w:rsidRDefault="00FD3093" w:rsidP="00B64C7A">
      <w:pPr>
        <w:spacing w:after="0" w:line="240" w:lineRule="auto"/>
        <w:rPr>
          <w:b/>
          <w:bCs/>
        </w:rPr>
      </w:pPr>
    </w:p>
    <w:sectPr w:rsidR="00FD3093" w:rsidSect="00FD3093">
      <w:headerReference w:type="default" r:id="rId7"/>
      <w:foot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970BF" w14:textId="77777777" w:rsidR="00DB15E3" w:rsidRPr="00B95CA9" w:rsidRDefault="00DB15E3" w:rsidP="00B95CA9">
      <w:r>
        <w:separator/>
      </w:r>
    </w:p>
  </w:endnote>
  <w:endnote w:type="continuationSeparator" w:id="0">
    <w:p w14:paraId="0639F491" w14:textId="77777777" w:rsidR="00DB15E3" w:rsidRPr="00B95CA9" w:rsidRDefault="00DB15E3" w:rsidP="00B9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34F0" w14:textId="77777777" w:rsidR="0082393D" w:rsidRDefault="0082393D">
    <w:pPr>
      <w:pStyle w:val="Piedepgina"/>
    </w:pPr>
    <w:r w:rsidRPr="00B95CA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86C6692" wp14:editId="31A7AECE">
          <wp:simplePos x="0" y="0"/>
          <wp:positionH relativeFrom="column">
            <wp:posOffset>-842963</wp:posOffset>
          </wp:positionH>
          <wp:positionV relativeFrom="paragraph">
            <wp:posOffset>-70168</wp:posOffset>
          </wp:positionV>
          <wp:extent cx="7345505" cy="361950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5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29F0" w14:textId="77777777" w:rsidR="00DB15E3" w:rsidRPr="00B95CA9" w:rsidRDefault="00DB15E3" w:rsidP="00B95CA9">
      <w:r>
        <w:separator/>
      </w:r>
    </w:p>
  </w:footnote>
  <w:footnote w:type="continuationSeparator" w:id="0">
    <w:p w14:paraId="4DAFB2A5" w14:textId="77777777" w:rsidR="00DB15E3" w:rsidRPr="00B95CA9" w:rsidRDefault="00DB15E3" w:rsidP="00B9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FD50" w14:textId="77777777" w:rsidR="0082393D" w:rsidRPr="00B95CA9" w:rsidRDefault="0082393D" w:rsidP="00B95CA9">
    <w:r w:rsidRPr="00B95CA9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7C56FF" wp14:editId="16222EDC">
          <wp:simplePos x="0" y="0"/>
          <wp:positionH relativeFrom="column">
            <wp:posOffset>-660400</wp:posOffset>
          </wp:positionH>
          <wp:positionV relativeFrom="paragraph">
            <wp:posOffset>-254000</wp:posOffset>
          </wp:positionV>
          <wp:extent cx="7091362" cy="813723"/>
          <wp:effectExtent l="0" t="0" r="0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362" cy="81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2"/>
    <w:rsid w:val="00013ABA"/>
    <w:rsid w:val="00031A06"/>
    <w:rsid w:val="00084999"/>
    <w:rsid w:val="000B3A62"/>
    <w:rsid w:val="00102D20"/>
    <w:rsid w:val="0015779E"/>
    <w:rsid w:val="00195B70"/>
    <w:rsid w:val="001C767E"/>
    <w:rsid w:val="00206D7A"/>
    <w:rsid w:val="00282AF6"/>
    <w:rsid w:val="002C73AC"/>
    <w:rsid w:val="00354460"/>
    <w:rsid w:val="003858C9"/>
    <w:rsid w:val="00391618"/>
    <w:rsid w:val="003B190F"/>
    <w:rsid w:val="003C1BBE"/>
    <w:rsid w:val="003C30CE"/>
    <w:rsid w:val="003C60CE"/>
    <w:rsid w:val="003D7522"/>
    <w:rsid w:val="00425517"/>
    <w:rsid w:val="0046061A"/>
    <w:rsid w:val="004720C1"/>
    <w:rsid w:val="004842B6"/>
    <w:rsid w:val="004930B8"/>
    <w:rsid w:val="004A2DC6"/>
    <w:rsid w:val="005178D3"/>
    <w:rsid w:val="005276C4"/>
    <w:rsid w:val="005669AB"/>
    <w:rsid w:val="005C0931"/>
    <w:rsid w:val="00645C71"/>
    <w:rsid w:val="00696A02"/>
    <w:rsid w:val="006A6C3F"/>
    <w:rsid w:val="006F6631"/>
    <w:rsid w:val="007462AC"/>
    <w:rsid w:val="00746A1B"/>
    <w:rsid w:val="00807577"/>
    <w:rsid w:val="00815A1C"/>
    <w:rsid w:val="00822A3B"/>
    <w:rsid w:val="0082393D"/>
    <w:rsid w:val="00846BD1"/>
    <w:rsid w:val="00861353"/>
    <w:rsid w:val="00865834"/>
    <w:rsid w:val="00865BA8"/>
    <w:rsid w:val="0097457D"/>
    <w:rsid w:val="009C79E6"/>
    <w:rsid w:val="00A33C0A"/>
    <w:rsid w:val="00A86E7A"/>
    <w:rsid w:val="00AB14BA"/>
    <w:rsid w:val="00AE1BF6"/>
    <w:rsid w:val="00B12409"/>
    <w:rsid w:val="00B14D90"/>
    <w:rsid w:val="00B24CEE"/>
    <w:rsid w:val="00B3180E"/>
    <w:rsid w:val="00B64C7A"/>
    <w:rsid w:val="00B95CA9"/>
    <w:rsid w:val="00BB042C"/>
    <w:rsid w:val="00C56AF2"/>
    <w:rsid w:val="00C94F94"/>
    <w:rsid w:val="00D27FA8"/>
    <w:rsid w:val="00D7651E"/>
    <w:rsid w:val="00D953E9"/>
    <w:rsid w:val="00DB15E3"/>
    <w:rsid w:val="00E12A76"/>
    <w:rsid w:val="00E355DB"/>
    <w:rsid w:val="00E41AB3"/>
    <w:rsid w:val="00E625EC"/>
    <w:rsid w:val="00E93C28"/>
    <w:rsid w:val="00EB7110"/>
    <w:rsid w:val="00ED0391"/>
    <w:rsid w:val="00F271C7"/>
    <w:rsid w:val="00F325D4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7096"/>
  <w15:chartTrackingRefBased/>
  <w15:docId w15:val="{11C36B72-7C5A-40B2-8834-0AA8A43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823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93D"/>
  </w:style>
  <w:style w:type="paragraph" w:styleId="Piedepgina">
    <w:name w:val="footer"/>
    <w:basedOn w:val="Normal"/>
    <w:link w:val="PiedepginaCar"/>
    <w:uiPriority w:val="99"/>
    <w:unhideWhenUsed/>
    <w:rsid w:val="00823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93D"/>
  </w:style>
  <w:style w:type="paragraph" w:customStyle="1" w:styleId="Default">
    <w:name w:val="Default"/>
    <w:rsid w:val="00696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character" w:styleId="Hipervnculo">
    <w:name w:val="Hyperlink"/>
    <w:basedOn w:val="Fuentedeprrafopredeter"/>
    <w:uiPriority w:val="99"/>
    <w:unhideWhenUsed/>
    <w:rsid w:val="00696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mberosorellana.gob.e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ARTEMENTO%20JURIDIC\Desktop\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MEMBRETADA.dotx</Template>
  <TotalTime>11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DEPARTEMENTO JURIDIC</dc:creator>
  <cp:keywords/>
  <dc:description/>
  <cp:lastModifiedBy>RECAUDACION</cp:lastModifiedBy>
  <cp:revision>7</cp:revision>
  <cp:lastPrinted>2024-02-05T20:33:00Z</cp:lastPrinted>
  <dcterms:created xsi:type="dcterms:W3CDTF">2022-01-19T21:17:00Z</dcterms:created>
  <dcterms:modified xsi:type="dcterms:W3CDTF">2024-02-05T20:38:00Z</dcterms:modified>
</cp:coreProperties>
</file>